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3D8A2BBE" w14:textId="77777777" w:rsidTr="007C75B3">
        <w:trPr>
          <w:trHeight w:val="671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E1D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05E0713" w14:textId="77777777" w:rsidTr="007C75B3">
        <w:trPr>
          <w:trHeight w:val="356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5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B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D87280E" w14:textId="77777777" w:rsidTr="007C75B3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E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71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EB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4213E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Inspection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9E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758ED4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Fire system integrated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2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1867AE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5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2CCC7B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8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305CE6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E5" w14:textId="77777777" w:rsidR="00232F31" w:rsidRPr="007936EE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936E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26653D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6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8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DC21A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C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E4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DB877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8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C466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E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D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B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E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7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AEBAF6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7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A56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D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5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9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9C931E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A7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7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EAE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7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E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F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6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A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4558AD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A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B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C7F7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1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B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6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1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D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03CBB8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A6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FE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435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3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D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6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D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6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5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21B66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4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AB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9C00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B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3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7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C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2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C57042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97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E5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1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A0C3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B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E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6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3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A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97BD3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4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2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C42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F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C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1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187476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8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4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2550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DA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D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2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C2D1B5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C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44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E47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9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B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0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0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8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A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8C82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4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3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5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016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A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5EF1C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5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FD2D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E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82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6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E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D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9EF31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0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DFF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4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6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D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6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C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56BF1A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5B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3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47B6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A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B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D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0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95E880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A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E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C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9640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9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B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E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4D260B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C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1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1886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4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D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8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20D933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B9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E82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96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3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5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8B3BD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1D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F1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A13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7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5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A107C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4B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3A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E352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3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47C6" w14:textId="61269C8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A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7BF2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1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2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CF4B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7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04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C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965968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41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2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E92C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3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1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7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D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F2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9EEB37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3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D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E4E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9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C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7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6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681919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13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4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0D1" w14:textId="21503C54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0C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B3B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C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5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701616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46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3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A573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4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9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A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1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6A586E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47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C1F2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1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C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5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B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5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7BF08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72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03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8C83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4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5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B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6C8F9C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6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D5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F988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C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6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B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A2771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E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6CA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F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2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6B004F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8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466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6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8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7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1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0308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4B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FC8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A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6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06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B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F64EE9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7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06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34B7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C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A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A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C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5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AD14B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F7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5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EF4F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1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9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9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D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3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DA23A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4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2C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B69B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4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49C0C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B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E6BB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66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E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4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4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37D3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4D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3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A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9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DFC3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6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CE8D4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6C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F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3C4E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2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7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9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6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85EC1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9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C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CFB4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9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6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2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D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5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B77D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006A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E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7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2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DFB310A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5E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31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F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767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D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1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F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2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4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3B509A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6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D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6180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8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2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8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E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8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8745AA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9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D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BCF6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D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6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3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0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8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2BECC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61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E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634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E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0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6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68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F11E82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8E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0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1901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F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14A0150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3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E0B8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3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2E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6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4C3840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EB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E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A4C7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E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3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16393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A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C2D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1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6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3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5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5B6D49" w14:textId="77777777" w:rsidTr="007C75B3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7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0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A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5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9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2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CF8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4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DF816E" w14:textId="77777777" w:rsidTr="007C75B3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2B0" w14:textId="2079D39C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6E638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3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3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3E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D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38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A8887EA" w14:textId="77777777" w:rsidTr="007C75B3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5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4C8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BC5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083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2DE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D95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AB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2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37E766B" w14:textId="77777777" w:rsidTr="007C75B3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50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1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9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B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8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8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7C4873AB" w14:textId="77777777" w:rsidTr="007C75B3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32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F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B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B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12ECE04" w14:textId="77777777" w:rsidTr="007C75B3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E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1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E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B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E5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9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2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9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21BEEB5" w14:textId="77777777" w:rsidTr="007C75B3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B9C" w14:textId="2FF24E36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6E638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500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F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9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1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FD3" w14:textId="4524C9E8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TOTAL FIRE DOOR</w:t>
            </w:r>
            <w:r w:rsidRPr="00FF04C5">
              <w:rPr>
                <w:rFonts w:asciiTheme="minorBidi" w:hAnsiTheme="minorBidi" w:cstheme="minorBidi"/>
                <w:color w:val="000000"/>
              </w:rPr>
              <w:br/>
            </w:r>
            <w:r w:rsidR="006E6387">
              <w:rPr>
                <w:rFonts w:asciiTheme="minorBidi" w:hAnsiTheme="minorBidi" w:cstheme="minorBidi"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color w:val="000000"/>
              </w:rPr>
              <w:t xml:space="preserve"> TASK's PER YEAR </w:t>
            </w:r>
          </w:p>
        </w:tc>
      </w:tr>
      <w:tr w:rsidR="00232F31" w:rsidRPr="00FF04C5" w14:paraId="6F53CE70" w14:textId="77777777" w:rsidTr="007C75B3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5B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2EA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18,000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E4E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4,000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3CD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B8E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553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DF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3A0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7D2390E0" w14:textId="77777777" w:rsidR="00232F31" w:rsidRPr="00FF04C5" w:rsidRDefault="00232F31" w:rsidP="00232F31">
      <w:pPr>
        <w:jc w:val="left"/>
        <w:rPr>
          <w:rFonts w:asciiTheme="minorBidi" w:hAnsiTheme="minorBidi" w:cstheme="minorBidi"/>
        </w:rPr>
      </w:pPr>
    </w:p>
    <w:p w14:paraId="55C74869" w14:textId="77777777" w:rsidR="00232F31" w:rsidRPr="00B4150E" w:rsidRDefault="00232F31" w:rsidP="00232F31">
      <w:pPr>
        <w:jc w:val="left"/>
        <w:rPr>
          <w:b/>
          <w:bCs/>
        </w:rPr>
      </w:pPr>
      <w:r w:rsidRPr="00D2296E">
        <w:br w:type="page"/>
      </w:r>
    </w:p>
    <w:p w14:paraId="5931C001" w14:textId="77777777" w:rsidR="00232F31" w:rsidRPr="00B4150E" w:rsidRDefault="00232F31" w:rsidP="00232F31">
      <w:pPr>
        <w:jc w:val="center"/>
        <w:rPr>
          <w:b/>
          <w:bCs/>
        </w:rPr>
      </w:pPr>
      <w:r w:rsidRPr="00B4150E">
        <w:rPr>
          <w:b/>
          <w:bCs/>
        </w:rPr>
        <w:lastRenderedPageBreak/>
        <w:t>Attachment 1 continued</w:t>
      </w:r>
    </w:p>
    <w:p w14:paraId="649FDABA" w14:textId="77777777" w:rsidR="00232F31" w:rsidRDefault="00232F31" w:rsidP="00232F31">
      <w:pPr>
        <w:jc w:val="left"/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05D78466" w14:textId="77777777" w:rsidTr="00A31F0F">
        <w:trPr>
          <w:trHeight w:val="671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E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6FF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1081C74" w14:textId="77777777" w:rsidTr="00A31F0F">
        <w:trPr>
          <w:trHeight w:val="405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5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4B279A06" w14:textId="729B191C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Last revision date: </w:t>
            </w:r>
            <w:r w:rsidR="005614EA">
              <w:rPr>
                <w:rFonts w:asciiTheme="minorBidi" w:hAnsiTheme="minorBidi" w:cstheme="minorBidi"/>
                <w:b/>
                <w:bCs/>
                <w:color w:val="000000"/>
              </w:rPr>
              <w:t>10/05/2021</w:t>
            </w:r>
          </w:p>
          <w:p w14:paraId="494CC4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57B9057" w14:textId="77777777" w:rsidTr="00A31F0F">
        <w:trPr>
          <w:trHeight w:val="356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E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B75294B" w14:textId="77777777" w:rsidTr="00A31F0F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29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FC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0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134F61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</w:t>
            </w: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nspection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6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41E64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2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5CADF8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0C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640FB2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0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6F9D2D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2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8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F56D1C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2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6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5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7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0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C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8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9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9400DC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D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C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2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5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D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6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8C1125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1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B9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C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2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E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C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B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4601DC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99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3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F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F8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E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D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3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AEA2C05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8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F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D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5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6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11981F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C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F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E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C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6BEEB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F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171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7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3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1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70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C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EE00CB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4C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8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D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8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2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D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44EE2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C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16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1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F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6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1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1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D230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4A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5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D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B8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3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C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C964F8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1A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7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98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0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7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F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C2036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D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8C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4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E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A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A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B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8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B5FD476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6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0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E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7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8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3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D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55DB2E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1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5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7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F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1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1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7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BDB86A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95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A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6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04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4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F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2477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5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D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D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E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1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D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7EB152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6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A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4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199" w14:textId="1E272AC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A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B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E52C0A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CC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62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1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C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E0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4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0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B840B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A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A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7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4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0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21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3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3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26EAE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1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58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6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6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61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7C0677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8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0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A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9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02E3E6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F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B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B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7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2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D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F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F5C611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7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92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F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3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4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59C502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BF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0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0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E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A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3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E486B61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89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9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88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3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3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AB9303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51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C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1E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9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C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0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E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1FD203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41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D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6C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2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1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4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A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F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4E7E08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FF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0C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4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66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1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C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6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8E02E9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2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2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6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0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F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4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2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B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7C5FE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E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6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F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D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3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9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C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8D2CC1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A3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E7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5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8E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0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5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7E15D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58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F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162BF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C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C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0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1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E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4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2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1B03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04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B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A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2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C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0E6758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1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01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9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E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B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5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34B0C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2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2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7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4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4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4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8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DE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C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99A587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D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3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85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FF00DB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E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DE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9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AD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5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C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460DA6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D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E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B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3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7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B0EDD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78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9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6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9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0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B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AA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DBECFB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5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8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E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E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EC4D35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1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F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5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8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D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9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3A4A4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F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07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70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4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A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8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148DF0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9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3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D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1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53FD5A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1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49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1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A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C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F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77E4D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02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FD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1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7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3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807A6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9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B9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8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76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B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C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D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FEDE54" w14:textId="77777777" w:rsidTr="00A31F0F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9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4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A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EE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B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EA19CF2" w14:textId="77777777" w:rsidTr="00A31F0F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CBA" w14:textId="7338CF0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6E638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E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2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2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XXXX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5725074" w14:textId="77777777" w:rsidTr="00A31F0F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C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4C2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595D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572A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C1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0B5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487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1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5FBCF2A" w14:textId="77777777" w:rsidTr="00A31F0F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8B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7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5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1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1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3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1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0D31076F" w14:textId="77777777" w:rsidTr="00A31F0F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0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highlight w:val="yellow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6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5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C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B508475" w14:textId="77777777" w:rsidTr="00A31F0F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4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F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2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13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5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C62676D" w14:textId="77777777" w:rsidTr="00A31F0F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E10" w14:textId="6CC76F5F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YEARLY TOTAL </w:t>
            </w:r>
            <w:r w:rsidR="006E6387">
              <w:rPr>
                <w:rFonts w:asciiTheme="minorBidi" w:hAnsiTheme="minorBidi" w:cstheme="minorBidi"/>
                <w:b/>
                <w:bCs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's 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highlight w:val="yellow"/>
              </w:rPr>
              <w:t>000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2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0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B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F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17C" w14:textId="718D3E8B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TOTAL FIRE DOOR</w:t>
            </w:r>
            <w:r w:rsidRPr="00FF04C5">
              <w:rPr>
                <w:rFonts w:asciiTheme="minorBidi" w:hAnsiTheme="minorBidi" w:cstheme="minorBidi"/>
                <w:color w:val="000000"/>
              </w:rPr>
              <w:br/>
            </w:r>
            <w:r w:rsidR="006E6387">
              <w:rPr>
                <w:rFonts w:asciiTheme="minorBidi" w:hAnsiTheme="minorBidi" w:cstheme="minorBidi"/>
                <w:color w:val="000000"/>
              </w:rPr>
              <w:t>PM</w:t>
            </w:r>
            <w:r w:rsidRPr="00FF04C5">
              <w:rPr>
                <w:rFonts w:asciiTheme="minorBidi" w:hAnsiTheme="minorBidi" w:cstheme="minorBidi"/>
                <w:color w:val="000000"/>
              </w:rPr>
              <w:t xml:space="preserve"> TASK's PER YEAR </w:t>
            </w:r>
          </w:p>
        </w:tc>
      </w:tr>
      <w:tr w:rsidR="00232F31" w:rsidRPr="00FF04C5" w14:paraId="0AEDFBBC" w14:textId="77777777" w:rsidTr="00A31F0F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DF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E39E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B3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B3F9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10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AC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B53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66DEFEE3" w14:textId="77777777" w:rsidR="00232F31" w:rsidRPr="00FF04C5" w:rsidRDefault="00232F31" w:rsidP="00232F31">
      <w:pPr>
        <w:jc w:val="left"/>
        <w:rPr>
          <w:rFonts w:asciiTheme="minorBidi" w:hAnsiTheme="minorBidi" w:cstheme="minorBidi"/>
          <w:sz w:val="16"/>
          <w:szCs w:val="16"/>
        </w:rPr>
      </w:pPr>
    </w:p>
    <w:p w14:paraId="13E52F06" w14:textId="68D3499C" w:rsidR="00232F31" w:rsidRDefault="00232F31" w:rsidP="00232F31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6F9AC097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F4463EC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4BD8A0B8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472C2FA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3C2E09B6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EE156ED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6DD9ADE7" w14:textId="7AD86137" w:rsidR="00014652" w:rsidRPr="00014652" w:rsidRDefault="00232F31" w:rsidP="00232F31">
      <w:pPr>
        <w:tabs>
          <w:tab w:val="left" w:pos="5950"/>
        </w:tabs>
      </w:pPr>
      <w:r>
        <w:rPr>
          <w:rFonts w:asciiTheme="minorBidi" w:hAnsiTheme="minorBidi" w:cstheme="minorBidi"/>
          <w:sz w:val="16"/>
          <w:szCs w:val="16"/>
        </w:rPr>
        <w:tab/>
      </w:r>
    </w:p>
    <w:sectPr w:rsidR="00014652" w:rsidRPr="00014652" w:rsidSect="00607661">
      <w:headerReference w:type="default" r:id="rId11"/>
      <w:footerReference w:type="default" r:id="rId12"/>
      <w:pgSz w:w="16839" w:h="23814" w:code="8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8DFE" w14:textId="77777777" w:rsidR="00CB5078" w:rsidRDefault="00CB5078">
      <w:r>
        <w:separator/>
      </w:r>
    </w:p>
    <w:p w14:paraId="1B903985" w14:textId="77777777" w:rsidR="00CB5078" w:rsidRDefault="00CB5078"/>
  </w:endnote>
  <w:endnote w:type="continuationSeparator" w:id="0">
    <w:p w14:paraId="73D2F4B1" w14:textId="77777777" w:rsidR="00CB5078" w:rsidRDefault="00CB5078">
      <w:r>
        <w:continuationSeparator/>
      </w:r>
    </w:p>
    <w:p w14:paraId="7F021392" w14:textId="77777777" w:rsidR="00CB5078" w:rsidRDefault="00CB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21302C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511B5C27" w:rsidR="009210BF" w:rsidRDefault="00CB5078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1302C">
          <w:rPr>
            <w:sz w:val="16"/>
            <w:szCs w:val="16"/>
            <w:lang w:val="en-AU"/>
          </w:rPr>
          <w:t>EOM-ZM0-TP-000136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614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614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88E0" w14:textId="77777777" w:rsidR="00CB5078" w:rsidRDefault="00CB5078">
      <w:r>
        <w:separator/>
      </w:r>
    </w:p>
    <w:p w14:paraId="307DE32D" w14:textId="77777777" w:rsidR="00CB5078" w:rsidRDefault="00CB5078"/>
  </w:footnote>
  <w:footnote w:type="continuationSeparator" w:id="0">
    <w:p w14:paraId="372E18C5" w14:textId="77777777" w:rsidR="00CB5078" w:rsidRDefault="00CB5078">
      <w:r>
        <w:continuationSeparator/>
      </w:r>
    </w:p>
    <w:p w14:paraId="7E790EDC" w14:textId="77777777" w:rsidR="00CB5078" w:rsidRDefault="00CB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607661">
      <w:tc>
        <w:tcPr>
          <w:tcW w:w="2070" w:type="dxa"/>
        </w:tcPr>
        <w:p w14:paraId="01975BF5" w14:textId="779A650B" w:rsidR="009210BF" w:rsidRDefault="00AA6D3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9235CD1" wp14:editId="5CACA7A6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416B1461" w:rsidR="009210BF" w:rsidRPr="006A25F8" w:rsidRDefault="001E2C4D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E2C4D">
            <w:rPr>
              <w:kern w:val="32"/>
              <w:sz w:val="24"/>
              <w:szCs w:val="24"/>
              <w:lang w:val="en-GB"/>
            </w:rPr>
            <w:t>Fire Door Yearly Maintenance Plan Template - Healthcare Checklist</w:t>
          </w:r>
        </w:p>
      </w:tc>
    </w:tr>
  </w:tbl>
  <w:p w14:paraId="0FE4F66F" w14:textId="1961C24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C4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02C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F31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3D3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4EA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0766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6387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C75B3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540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A6D34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078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232F31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232F3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F31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2F31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ullet1Char">
    <w:name w:val="Table-Bullet1 Char"/>
    <w:basedOn w:val="DefaultParagraphFont"/>
    <w:link w:val="Table-Bullet1"/>
    <w:locked/>
    <w:rsid w:val="00232F31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232F31"/>
    <w:pPr>
      <w:numPr>
        <w:numId w:val="0"/>
      </w:numPr>
      <w:spacing w:after="0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232F31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232F31"/>
    <w:pPr>
      <w:numPr>
        <w:numId w:val="7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232F31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232F31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BA64C-6C48-41BE-8B3E-7AE400DEF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F2BE5F-CE8A-4A8A-A5BF-C189D5AE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EOM-ZM0-TP-000136 Rev 001</dc:subject>
  <dc:creator>Rivamonte, Leonnito (RMP)</dc:creator>
  <cp:keywords>ᅟ</cp:keywords>
  <cp:lastModifiedBy>Jancil Saldhana</cp:lastModifiedBy>
  <cp:revision>6</cp:revision>
  <cp:lastPrinted>2017-10-17T10:11:00Z</cp:lastPrinted>
  <dcterms:created xsi:type="dcterms:W3CDTF">2021-05-03T05:06:00Z</dcterms:created>
  <dcterms:modified xsi:type="dcterms:W3CDTF">2021-08-17T10:22:00Z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